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10" w:rsidRPr="005B4310" w:rsidRDefault="005B4310" w:rsidP="009D6C5F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B4310">
        <w:rPr>
          <w:rFonts w:ascii="Arial" w:hAnsi="Arial" w:cs="Arial"/>
          <w:b/>
          <w:sz w:val="28"/>
          <w:szCs w:val="28"/>
          <w:u w:val="single"/>
        </w:rPr>
        <w:t xml:space="preserve">AANDACHTSPUNTEN PARAGRAAF </w:t>
      </w:r>
      <w:r w:rsidR="00FE3266">
        <w:rPr>
          <w:rFonts w:ascii="Arial" w:hAnsi="Arial" w:cs="Arial"/>
          <w:b/>
          <w:sz w:val="28"/>
          <w:szCs w:val="28"/>
          <w:u w:val="single"/>
        </w:rPr>
        <w:t>2</w:t>
      </w:r>
    </w:p>
    <w:p w:rsidR="005F272B" w:rsidRPr="009D6C5F" w:rsidRDefault="009D6C5F" w:rsidP="009D6C5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D6C5F">
        <w:rPr>
          <w:rFonts w:ascii="Arial" w:hAnsi="Arial" w:cs="Arial"/>
          <w:b/>
          <w:sz w:val="28"/>
          <w:szCs w:val="28"/>
        </w:rPr>
        <w:t xml:space="preserve">Bekijk de film </w:t>
      </w:r>
      <w:r w:rsidRPr="009D6C5F">
        <w:rPr>
          <w:rFonts w:ascii="Arial" w:hAnsi="Arial" w:cs="Arial"/>
          <w:b/>
          <w:i/>
          <w:sz w:val="28"/>
          <w:szCs w:val="28"/>
        </w:rPr>
        <w:t xml:space="preserve">paragraaf </w:t>
      </w:r>
      <w:r w:rsidR="00FE3266">
        <w:rPr>
          <w:rFonts w:ascii="Arial" w:hAnsi="Arial" w:cs="Arial"/>
          <w:b/>
          <w:i/>
          <w:sz w:val="28"/>
          <w:szCs w:val="28"/>
        </w:rPr>
        <w:t>2</w:t>
      </w:r>
      <w:r w:rsidRPr="009D6C5F">
        <w:rPr>
          <w:rFonts w:ascii="Arial" w:hAnsi="Arial" w:cs="Arial"/>
          <w:b/>
          <w:sz w:val="28"/>
          <w:szCs w:val="28"/>
        </w:rPr>
        <w:t xml:space="preserve"> en beantwoord de onderstaande vragen. Als je dat serieus en goed doet, heb je een goede samenvatting gemaakt. Dit zal je goed helpen bij het leren van de toets.</w:t>
      </w:r>
    </w:p>
    <w:p w:rsidR="009D6C5F" w:rsidRPr="009D6C5F" w:rsidRDefault="009D6C5F" w:rsidP="009D6C5F">
      <w:pPr>
        <w:spacing w:line="240" w:lineRule="auto"/>
        <w:rPr>
          <w:rFonts w:ascii="Arial" w:hAnsi="Arial" w:cs="Arial"/>
          <w:sz w:val="24"/>
          <w:szCs w:val="24"/>
        </w:rPr>
      </w:pPr>
    </w:p>
    <w:p w:rsidR="009D6C5F" w:rsidRDefault="00E42E75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welke 2 landen in Azië handelden de Europeanen al eeuwen lang?</w:t>
      </w:r>
    </w:p>
    <w:p w:rsidR="002000EA" w:rsidRPr="00056034" w:rsidRDefault="00056034" w:rsidP="00056034">
      <w:pPr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056034">
        <w:rPr>
          <w:rFonts w:ascii="Arial" w:hAnsi="Arial" w:cs="Arial"/>
          <w:color w:val="FF0000"/>
          <w:sz w:val="24"/>
          <w:szCs w:val="24"/>
        </w:rPr>
        <w:t>China en India</w:t>
      </w:r>
    </w:p>
    <w:p w:rsidR="002000EA" w:rsidRP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097E17" w:rsidRDefault="00524B12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</w:t>
      </w:r>
      <w:r w:rsidR="00E42E7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E42E75">
        <w:rPr>
          <w:rFonts w:ascii="Arial" w:hAnsi="Arial" w:cs="Arial"/>
          <w:sz w:val="24"/>
          <w:szCs w:val="24"/>
        </w:rPr>
        <w:t>handelsproducten uit deze landen waren erg populair in Europa</w:t>
      </w:r>
      <w:r>
        <w:rPr>
          <w:rFonts w:ascii="Arial" w:hAnsi="Arial" w:cs="Arial"/>
          <w:sz w:val="24"/>
          <w:szCs w:val="24"/>
        </w:rPr>
        <w:t>?</w:t>
      </w:r>
    </w:p>
    <w:p w:rsidR="00E63F91" w:rsidRDefault="00E42E75" w:rsidP="002000EA">
      <w:pPr>
        <w:pStyle w:val="Lijstalinea"/>
        <w:numPr>
          <w:ilvl w:val="1"/>
          <w:numId w:val="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Suiker </w:t>
      </w:r>
    </w:p>
    <w:p w:rsidR="002000EA" w:rsidRDefault="00E42E75" w:rsidP="002000EA">
      <w:pPr>
        <w:pStyle w:val="Lijstalinea"/>
        <w:numPr>
          <w:ilvl w:val="1"/>
          <w:numId w:val="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Specerijen</w:t>
      </w:r>
    </w:p>
    <w:p w:rsidR="00E42E75" w:rsidRDefault="00E42E75" w:rsidP="002000EA">
      <w:pPr>
        <w:pStyle w:val="Lijstalinea"/>
        <w:numPr>
          <w:ilvl w:val="1"/>
          <w:numId w:val="5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Zijde </w:t>
      </w:r>
    </w:p>
    <w:p w:rsidR="002000EA" w:rsidRP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24B12" w:rsidRDefault="00E42E75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zochten de Europeanen een handelsroute over zee en niet meer over land?</w:t>
      </w:r>
    </w:p>
    <w:p w:rsidR="00524B12" w:rsidRDefault="00E42E75" w:rsidP="002000EA">
      <w:pPr>
        <w:pStyle w:val="Lijstalinea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 Turken eisten tol van de handelaars</w:t>
      </w:r>
    </w:p>
    <w:p w:rsidR="002000EA" w:rsidRPr="002000EA" w:rsidRDefault="00E42E75" w:rsidP="002000EA">
      <w:pPr>
        <w:pStyle w:val="Lijstalinea"/>
        <w:numPr>
          <w:ilvl w:val="1"/>
          <w:numId w:val="3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Daarom werden de producten te duur</w:t>
      </w:r>
    </w:p>
    <w:p w:rsidR="00524B12" w:rsidRDefault="00524B12" w:rsidP="00524B12">
      <w:pPr>
        <w:pStyle w:val="Lijstalinea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413513" w:rsidRDefault="00E42E75" w:rsidP="00097E17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redenen waarom de Europeanen het durfden om een route over zee te zoeken.</w:t>
      </w:r>
    </w:p>
    <w:p w:rsidR="00E63F91" w:rsidRDefault="00E42E75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Er waren betere schepen</w:t>
      </w:r>
    </w:p>
    <w:p w:rsidR="002000EA" w:rsidRPr="002000EA" w:rsidRDefault="00E42E75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Er waren betere zeekaarten</w:t>
      </w:r>
    </w:p>
    <w:p w:rsidR="00E42E75" w:rsidRDefault="00E42E75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Er waren betere instrumenten</w:t>
      </w:r>
    </w:p>
    <w:p w:rsidR="00E42E75" w:rsidRDefault="00E42E75" w:rsidP="002000EA">
      <w:pPr>
        <w:pStyle w:val="Lijstalinea"/>
        <w:numPr>
          <w:ilvl w:val="0"/>
          <w:numId w:val="6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 wereld was rond</w:t>
      </w:r>
    </w:p>
    <w:p w:rsid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E42E75" w:rsidRDefault="00E42E75" w:rsidP="00E42E75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3 nieuwe instrumenten die het varen over zee makkelijker maakten.</w:t>
      </w:r>
    </w:p>
    <w:p w:rsidR="00E42E75" w:rsidRPr="00E42E75" w:rsidRDefault="00E42E75" w:rsidP="00E42E75">
      <w:pPr>
        <w:pStyle w:val="Lijstalinea"/>
        <w:numPr>
          <w:ilvl w:val="0"/>
          <w:numId w:val="10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Kompas </w:t>
      </w:r>
    </w:p>
    <w:p w:rsidR="00E42E75" w:rsidRPr="00E42E75" w:rsidRDefault="00E42E75" w:rsidP="00E42E75">
      <w:pPr>
        <w:pStyle w:val="Lijstalinea"/>
        <w:numPr>
          <w:ilvl w:val="0"/>
          <w:numId w:val="10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Astrolabium </w:t>
      </w:r>
    </w:p>
    <w:p w:rsidR="00E42E75" w:rsidRPr="00E42E75" w:rsidRDefault="00E42E75" w:rsidP="00E42E75">
      <w:pPr>
        <w:pStyle w:val="Lijstalinea"/>
        <w:numPr>
          <w:ilvl w:val="0"/>
          <w:numId w:val="10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Kwadrant </w:t>
      </w:r>
    </w:p>
    <w:p w:rsidR="00E42E75" w:rsidRPr="002000EA" w:rsidRDefault="00E42E75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E42E75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4 ontdekkingsreizigers en vertel welke zeeroute zij ontdekt hebben.</w:t>
      </w:r>
    </w:p>
    <w:p w:rsidR="00E63F91" w:rsidRPr="00E42E75" w:rsidRDefault="00E42E75" w:rsidP="00E42E7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Bartolomeu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Dias</w:t>
      </w:r>
      <w:proofErr w:type="spellEnd"/>
    </w:p>
    <w:p w:rsidR="00E42E75" w:rsidRPr="00E42E75" w:rsidRDefault="00E42E75" w:rsidP="00E42E75">
      <w:pPr>
        <w:pStyle w:val="Lijstalinea"/>
        <w:numPr>
          <w:ilvl w:val="1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langs de Afrikaanse kust</w:t>
      </w:r>
    </w:p>
    <w:p w:rsidR="00E42E75" w:rsidRPr="00E42E75" w:rsidRDefault="00E42E75" w:rsidP="00E42E75">
      <w:pPr>
        <w:pStyle w:val="Lijstalinea"/>
        <w:numPr>
          <w:ilvl w:val="0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Vasco da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Gama</w:t>
      </w:r>
      <w:proofErr w:type="spellEnd"/>
    </w:p>
    <w:p w:rsidR="00E42E75" w:rsidRDefault="00E42E75" w:rsidP="00E42E75">
      <w:pPr>
        <w:pStyle w:val="Lijstalinea"/>
        <w:numPr>
          <w:ilvl w:val="1"/>
          <w:numId w:val="1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langs de Afrikaanse kust naar India</w:t>
      </w:r>
    </w:p>
    <w:p w:rsidR="00E42E75" w:rsidRDefault="00E42E75" w:rsidP="00E42E75">
      <w:pPr>
        <w:pStyle w:val="Lijstaline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proofErr w:type="spellStart"/>
      <w:r w:rsidRPr="00E42E75">
        <w:rPr>
          <w:rFonts w:ascii="Arial" w:hAnsi="Arial" w:cs="Arial"/>
          <w:color w:val="FF0000"/>
          <w:sz w:val="24"/>
          <w:szCs w:val="24"/>
        </w:rPr>
        <w:t>Fernão</w:t>
      </w:r>
      <w:proofErr w:type="spellEnd"/>
      <w:r w:rsidRPr="00E42E75">
        <w:rPr>
          <w:rFonts w:ascii="Arial" w:hAnsi="Arial" w:cs="Arial"/>
          <w:color w:val="FF0000"/>
          <w:sz w:val="24"/>
          <w:szCs w:val="24"/>
        </w:rPr>
        <w:t xml:space="preserve"> de </w:t>
      </w:r>
      <w:proofErr w:type="spellStart"/>
      <w:r w:rsidRPr="00E42E75">
        <w:rPr>
          <w:rFonts w:ascii="Arial" w:hAnsi="Arial" w:cs="Arial"/>
          <w:color w:val="FF0000"/>
          <w:sz w:val="24"/>
          <w:szCs w:val="24"/>
        </w:rPr>
        <w:t>Magalhães</w:t>
      </w:r>
      <w:proofErr w:type="spellEnd"/>
    </w:p>
    <w:p w:rsidR="00E42E75" w:rsidRDefault="00E42E75" w:rsidP="00E42E75">
      <w:pPr>
        <w:pStyle w:val="Lijstaline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rond de wereld via het westen</w:t>
      </w:r>
    </w:p>
    <w:p w:rsidR="00E42E75" w:rsidRDefault="00E42E75" w:rsidP="00E42E75">
      <w:pPr>
        <w:pStyle w:val="Lijstalinea"/>
        <w:numPr>
          <w:ilvl w:val="0"/>
          <w:numId w:val="1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Columbus</w:t>
      </w:r>
    </w:p>
    <w:p w:rsidR="00E42E75" w:rsidRPr="00E42E75" w:rsidRDefault="00E42E75" w:rsidP="00E42E75">
      <w:pPr>
        <w:pStyle w:val="Lijstalinea"/>
        <w:numPr>
          <w:ilvl w:val="1"/>
          <w:numId w:val="1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Een route via het westen naar Amerika</w:t>
      </w:r>
    </w:p>
    <w:p w:rsidR="009355B5" w:rsidRDefault="009355B5" w:rsidP="009355B5">
      <w:pPr>
        <w:rPr>
          <w:rFonts w:ascii="Arial" w:hAnsi="Arial" w:cs="Arial"/>
          <w:color w:val="FF0000"/>
          <w:sz w:val="24"/>
          <w:szCs w:val="24"/>
        </w:rPr>
      </w:pPr>
    </w:p>
    <w:p w:rsidR="00056034" w:rsidRDefault="00056034" w:rsidP="00056034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Uit welke landen kwamen de eerste ontdekkingsreizigers</w:t>
      </w:r>
      <w:r>
        <w:rPr>
          <w:rFonts w:ascii="Arial" w:hAnsi="Arial" w:cs="Arial"/>
          <w:sz w:val="24"/>
          <w:szCs w:val="24"/>
        </w:rPr>
        <w:t>?</w:t>
      </w:r>
    </w:p>
    <w:p w:rsidR="00056034" w:rsidRDefault="00056034" w:rsidP="0005603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Portugal, Spanje en Italië</w:t>
      </w:r>
      <w:bookmarkStart w:id="0" w:name="_GoBack"/>
      <w:bookmarkEnd w:id="0"/>
    </w:p>
    <w:p w:rsidR="00056034" w:rsidRPr="002000EA" w:rsidRDefault="00056034" w:rsidP="00056034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84477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welk jaar herontdekte Columbus Amerika?</w:t>
      </w:r>
    </w:p>
    <w:p w:rsidR="00E63F91" w:rsidRDefault="0084477C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1492</w:t>
      </w:r>
    </w:p>
    <w:p w:rsidR="0084477C" w:rsidRPr="002000EA" w:rsidRDefault="0084477C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24B12" w:rsidRDefault="00524B12" w:rsidP="00524B12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was </w:t>
      </w:r>
      <w:r w:rsidR="0084477C">
        <w:rPr>
          <w:rFonts w:ascii="Arial" w:hAnsi="Arial" w:cs="Arial"/>
          <w:sz w:val="24"/>
          <w:szCs w:val="24"/>
        </w:rPr>
        <w:t>zo apart aan zijn reis</w:t>
      </w:r>
      <w:r>
        <w:rPr>
          <w:rFonts w:ascii="Arial" w:hAnsi="Arial" w:cs="Arial"/>
          <w:sz w:val="24"/>
          <w:szCs w:val="24"/>
        </w:rPr>
        <w:t>?</w:t>
      </w:r>
      <w:r w:rsidR="0084477C">
        <w:rPr>
          <w:rFonts w:ascii="Arial" w:hAnsi="Arial" w:cs="Arial"/>
          <w:sz w:val="24"/>
          <w:szCs w:val="24"/>
        </w:rPr>
        <w:t xml:space="preserve"> </w:t>
      </w:r>
      <w:r w:rsidR="0084477C" w:rsidRPr="0084477C">
        <w:rPr>
          <w:rFonts w:ascii="Arial" w:hAnsi="Arial" w:cs="Arial"/>
          <w:i/>
          <w:sz w:val="24"/>
          <w:szCs w:val="24"/>
        </w:rPr>
        <w:t xml:space="preserve">Tip: denk aan de </w:t>
      </w:r>
      <w:r w:rsidR="0084477C" w:rsidRPr="0084477C">
        <w:rPr>
          <w:rFonts w:ascii="Arial" w:hAnsi="Arial" w:cs="Arial"/>
          <w:i/>
          <w:sz w:val="24"/>
          <w:szCs w:val="24"/>
          <w:u w:val="single"/>
        </w:rPr>
        <w:t>richting</w:t>
      </w:r>
      <w:r w:rsidR="0084477C" w:rsidRPr="0084477C">
        <w:rPr>
          <w:rFonts w:ascii="Arial" w:hAnsi="Arial" w:cs="Arial"/>
          <w:i/>
          <w:sz w:val="24"/>
          <w:szCs w:val="24"/>
        </w:rPr>
        <w:t xml:space="preserve"> waarin hij ging varen!</w:t>
      </w:r>
    </w:p>
    <w:p w:rsidR="00524B12" w:rsidRPr="002000EA" w:rsidRDefault="0084477C" w:rsidP="00524B12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Hij wilde via het westen naar India.</w:t>
      </w:r>
    </w:p>
    <w:p w:rsidR="002000EA" w:rsidRPr="00E63F91" w:rsidRDefault="002000EA" w:rsidP="00524B12">
      <w:pPr>
        <w:spacing w:line="240" w:lineRule="auto"/>
        <w:rPr>
          <w:rFonts w:ascii="Arial" w:hAnsi="Arial" w:cs="Arial"/>
          <w:sz w:val="24"/>
          <w:szCs w:val="24"/>
        </w:rPr>
      </w:pPr>
    </w:p>
    <w:p w:rsidR="00A30A7E" w:rsidRDefault="0084477C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noemde Columbus de inwoners van Amerika </w:t>
      </w:r>
      <w:r w:rsidRPr="0084477C">
        <w:rPr>
          <w:rFonts w:ascii="Arial" w:hAnsi="Arial" w:cs="Arial"/>
          <w:i/>
          <w:sz w:val="24"/>
          <w:szCs w:val="24"/>
          <w:u w:val="single"/>
        </w:rPr>
        <w:t>Indianen</w:t>
      </w:r>
      <w:r>
        <w:rPr>
          <w:rFonts w:ascii="Arial" w:hAnsi="Arial" w:cs="Arial"/>
          <w:sz w:val="24"/>
          <w:szCs w:val="24"/>
        </w:rPr>
        <w:t xml:space="preserve"> en niet </w:t>
      </w:r>
      <w:r w:rsidRPr="0084477C">
        <w:rPr>
          <w:rFonts w:ascii="Arial" w:hAnsi="Arial" w:cs="Arial"/>
          <w:i/>
          <w:sz w:val="24"/>
          <w:szCs w:val="24"/>
          <w:u w:val="single"/>
        </w:rPr>
        <w:t>Amerikanen</w:t>
      </w:r>
      <w:r>
        <w:rPr>
          <w:rFonts w:ascii="Arial" w:hAnsi="Arial" w:cs="Arial"/>
          <w:sz w:val="24"/>
          <w:szCs w:val="24"/>
        </w:rPr>
        <w:t>?</w:t>
      </w:r>
    </w:p>
    <w:p w:rsidR="00E63F91" w:rsidRPr="002000EA" w:rsidRDefault="0084477C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Hij dacht dat hij in India was aangekomen.</w:t>
      </w:r>
    </w:p>
    <w:p w:rsidR="002000EA" w:rsidRPr="002000EA" w:rsidRDefault="002000EA" w:rsidP="002000EA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524B12" w:rsidP="00A30A7E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</w:t>
      </w:r>
      <w:r w:rsidR="0084477C">
        <w:rPr>
          <w:rFonts w:ascii="Arial" w:hAnsi="Arial" w:cs="Arial"/>
          <w:sz w:val="24"/>
          <w:szCs w:val="24"/>
        </w:rPr>
        <w:t xml:space="preserve">zeggen we dat Columbus Amerika heeft </w:t>
      </w:r>
      <w:r w:rsidR="0084477C" w:rsidRPr="0084477C">
        <w:rPr>
          <w:rFonts w:ascii="Arial" w:hAnsi="Arial" w:cs="Arial"/>
          <w:i/>
          <w:sz w:val="24"/>
          <w:szCs w:val="24"/>
          <w:u w:val="single"/>
        </w:rPr>
        <w:t>herontdekt</w:t>
      </w:r>
      <w:r w:rsidR="0084477C">
        <w:rPr>
          <w:rFonts w:ascii="Arial" w:hAnsi="Arial" w:cs="Arial"/>
          <w:sz w:val="24"/>
          <w:szCs w:val="24"/>
        </w:rPr>
        <w:t xml:space="preserve"> en niet </w:t>
      </w:r>
      <w:r w:rsidR="0084477C" w:rsidRPr="0084477C">
        <w:rPr>
          <w:rFonts w:ascii="Arial" w:hAnsi="Arial" w:cs="Arial"/>
          <w:i/>
          <w:sz w:val="24"/>
          <w:szCs w:val="24"/>
          <w:u w:val="single"/>
        </w:rPr>
        <w:t>ontdekt</w:t>
      </w:r>
      <w:r>
        <w:rPr>
          <w:rFonts w:ascii="Arial" w:hAnsi="Arial" w:cs="Arial"/>
          <w:sz w:val="24"/>
          <w:szCs w:val="24"/>
        </w:rPr>
        <w:t>?</w:t>
      </w:r>
    </w:p>
    <w:p w:rsidR="00E63F91" w:rsidRDefault="0084477C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Er waren al mensen in Amerika: de indianen. Hij was dus niet de eerste mens in Amerika, maar de eerste Europeaan.</w:t>
      </w:r>
    </w:p>
    <w:p w:rsidR="002000EA" w:rsidRPr="002000EA" w:rsidRDefault="002000EA" w:rsidP="00E63F91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A30A7E" w:rsidRDefault="0084477C" w:rsidP="00413513">
      <w:pPr>
        <w:pStyle w:val="Lijstaline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Noem 5 redenen om op ontdekkingsreis te gaan.</w:t>
      </w:r>
    </w:p>
    <w:p w:rsidR="002000EA" w:rsidRDefault="0084477C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waren op zoek naar goud en zilver</w:t>
      </w:r>
    </w:p>
    <w:p w:rsidR="0084477C" w:rsidRDefault="0084477C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waren op zoek naar specerijen</w:t>
      </w:r>
    </w:p>
    <w:p w:rsidR="0084477C" w:rsidRDefault="0084477C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wilden kolonies stichten</w:t>
      </w:r>
    </w:p>
    <w:p w:rsidR="0084477C" w:rsidRDefault="0084477C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waren op zoek naar avontuur</w:t>
      </w:r>
    </w:p>
    <w:p w:rsidR="0084477C" w:rsidRDefault="0084477C" w:rsidP="0084477C">
      <w:pPr>
        <w:pStyle w:val="Lijstalinea"/>
        <w:numPr>
          <w:ilvl w:val="1"/>
          <w:numId w:val="13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wilden het christendom verspreiden</w:t>
      </w:r>
    </w:p>
    <w:p w:rsidR="0084477C" w:rsidRDefault="0084477C" w:rsidP="0084477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4477C" w:rsidRPr="00056034" w:rsidRDefault="0084477C" w:rsidP="0084477C">
      <w:pPr>
        <w:spacing w:line="240" w:lineRule="auto"/>
        <w:rPr>
          <w:rFonts w:ascii="Arial" w:hAnsi="Arial" w:cs="Arial"/>
          <w:sz w:val="24"/>
          <w:szCs w:val="24"/>
        </w:rPr>
      </w:pPr>
      <w:r w:rsidRPr="00056034">
        <w:rPr>
          <w:rFonts w:ascii="Arial" w:hAnsi="Arial" w:cs="Arial"/>
          <w:sz w:val="24"/>
          <w:szCs w:val="24"/>
        </w:rPr>
        <w:t>Noem 3 oorzaken van het uitsterven van de indianen.</w:t>
      </w:r>
    </w:p>
    <w:p w:rsidR="0084477C" w:rsidRDefault="0084477C" w:rsidP="0084477C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stierven door uitputting door de slavenarbeid</w:t>
      </w:r>
    </w:p>
    <w:p w:rsidR="0084477C" w:rsidRDefault="0084477C" w:rsidP="0084477C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stierven aan Europese ziekten</w:t>
      </w:r>
    </w:p>
    <w:p w:rsidR="0084477C" w:rsidRDefault="0084477C" w:rsidP="0084477C">
      <w:pPr>
        <w:pStyle w:val="Lijstalinea"/>
        <w:numPr>
          <w:ilvl w:val="0"/>
          <w:numId w:val="14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Ze werden mishandeld</w:t>
      </w:r>
    </w:p>
    <w:p w:rsidR="0084477C" w:rsidRDefault="0084477C" w:rsidP="0084477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4477C" w:rsidRPr="00056034" w:rsidRDefault="0084477C" w:rsidP="0084477C">
      <w:pPr>
        <w:spacing w:line="240" w:lineRule="auto"/>
        <w:rPr>
          <w:rFonts w:ascii="Arial" w:hAnsi="Arial" w:cs="Arial"/>
          <w:sz w:val="24"/>
          <w:szCs w:val="24"/>
        </w:rPr>
      </w:pPr>
      <w:r w:rsidRPr="00056034">
        <w:rPr>
          <w:rFonts w:ascii="Arial" w:hAnsi="Arial" w:cs="Arial"/>
          <w:sz w:val="24"/>
          <w:szCs w:val="24"/>
        </w:rPr>
        <w:t>Welk verschrikkelijk gevolg had het uitsterven van de indianen voor een ander deel van de wereldbevolking?</w:t>
      </w:r>
    </w:p>
    <w:p w:rsidR="0084477C" w:rsidRPr="0084477C" w:rsidRDefault="0084477C" w:rsidP="0084477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Afrikanen werden naar Amerika gehaald om slavenarbeid te verrichten. Het was het begin van de slavenhandel. </w:t>
      </w:r>
    </w:p>
    <w:sectPr w:rsidR="0084477C" w:rsidRPr="0084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4E0"/>
    <w:multiLevelType w:val="hybridMultilevel"/>
    <w:tmpl w:val="2BF49E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35E4"/>
    <w:multiLevelType w:val="hybridMultilevel"/>
    <w:tmpl w:val="5A222F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77B26"/>
    <w:multiLevelType w:val="hybridMultilevel"/>
    <w:tmpl w:val="7F44F1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7730E"/>
    <w:multiLevelType w:val="hybridMultilevel"/>
    <w:tmpl w:val="52BE9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2C2"/>
    <w:multiLevelType w:val="hybridMultilevel"/>
    <w:tmpl w:val="1592EE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82263"/>
    <w:multiLevelType w:val="hybridMultilevel"/>
    <w:tmpl w:val="D68427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30ED"/>
    <w:multiLevelType w:val="hybridMultilevel"/>
    <w:tmpl w:val="87F0A9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01041"/>
    <w:multiLevelType w:val="hybridMultilevel"/>
    <w:tmpl w:val="61A8D9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F14D9"/>
    <w:multiLevelType w:val="hybridMultilevel"/>
    <w:tmpl w:val="E1982C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E3830"/>
    <w:multiLevelType w:val="hybridMultilevel"/>
    <w:tmpl w:val="B64ABF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60784"/>
    <w:multiLevelType w:val="hybridMultilevel"/>
    <w:tmpl w:val="E8F0C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F2CBC"/>
    <w:multiLevelType w:val="hybridMultilevel"/>
    <w:tmpl w:val="D564E5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293586"/>
    <w:multiLevelType w:val="hybridMultilevel"/>
    <w:tmpl w:val="041E6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3CD9"/>
    <w:multiLevelType w:val="hybridMultilevel"/>
    <w:tmpl w:val="45427A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5F"/>
    <w:rsid w:val="00056034"/>
    <w:rsid w:val="00083B23"/>
    <w:rsid w:val="00097E17"/>
    <w:rsid w:val="000C34A2"/>
    <w:rsid w:val="000D3B70"/>
    <w:rsid w:val="000E73E7"/>
    <w:rsid w:val="0010010C"/>
    <w:rsid w:val="00105C4C"/>
    <w:rsid w:val="00173860"/>
    <w:rsid w:val="001B3129"/>
    <w:rsid w:val="002000EA"/>
    <w:rsid w:val="00231CF7"/>
    <w:rsid w:val="00241F4E"/>
    <w:rsid w:val="00257979"/>
    <w:rsid w:val="002D5057"/>
    <w:rsid w:val="003D69E2"/>
    <w:rsid w:val="003F1BF8"/>
    <w:rsid w:val="00413513"/>
    <w:rsid w:val="004A164D"/>
    <w:rsid w:val="004E085D"/>
    <w:rsid w:val="004F7721"/>
    <w:rsid w:val="00524B12"/>
    <w:rsid w:val="00532917"/>
    <w:rsid w:val="005B4310"/>
    <w:rsid w:val="005C1C9E"/>
    <w:rsid w:val="005F272B"/>
    <w:rsid w:val="00634DB6"/>
    <w:rsid w:val="00730C44"/>
    <w:rsid w:val="007874B3"/>
    <w:rsid w:val="007B40C0"/>
    <w:rsid w:val="007D0D10"/>
    <w:rsid w:val="0084477C"/>
    <w:rsid w:val="008A7F25"/>
    <w:rsid w:val="009355B5"/>
    <w:rsid w:val="00944E4F"/>
    <w:rsid w:val="00965471"/>
    <w:rsid w:val="009D6C5F"/>
    <w:rsid w:val="009E367E"/>
    <w:rsid w:val="00A30A7E"/>
    <w:rsid w:val="00A3301E"/>
    <w:rsid w:val="00AC440A"/>
    <w:rsid w:val="00B118C5"/>
    <w:rsid w:val="00B354F7"/>
    <w:rsid w:val="00B960A9"/>
    <w:rsid w:val="00BC7E7F"/>
    <w:rsid w:val="00C244A4"/>
    <w:rsid w:val="00C73B20"/>
    <w:rsid w:val="00D97DFC"/>
    <w:rsid w:val="00DE081F"/>
    <w:rsid w:val="00DE252F"/>
    <w:rsid w:val="00E42E75"/>
    <w:rsid w:val="00E63F91"/>
    <w:rsid w:val="00EB70F7"/>
    <w:rsid w:val="00EF18F4"/>
    <w:rsid w:val="00F16D82"/>
    <w:rsid w:val="00F52878"/>
    <w:rsid w:val="00F5292A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5BD6"/>
  <w15:chartTrackingRefBased/>
  <w15:docId w15:val="{437913A2-D7B2-44C2-98DE-D78B3FF2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DA9D6232</Template>
  <TotalTime>279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SPVOZN</dc:creator>
  <cp:keywords/>
  <dc:description/>
  <cp:lastModifiedBy>Claudio Ruffin (rfc)</cp:lastModifiedBy>
  <cp:revision>7</cp:revision>
  <dcterms:created xsi:type="dcterms:W3CDTF">2016-02-28T18:39:00Z</dcterms:created>
  <dcterms:modified xsi:type="dcterms:W3CDTF">2016-06-01T15:37:00Z</dcterms:modified>
</cp:coreProperties>
</file>